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071536" w14:textId="4F0B00B4" w:rsidR="00C2798A" w:rsidRPr="00167B18" w:rsidRDefault="00C2798A" w:rsidP="00DE0DA5">
      <w:pPr>
        <w:pStyle w:val="AttachmentHeading"/>
        <w:jc w:val="both"/>
        <w:outlineLvl w:val="9"/>
      </w:pPr>
    </w:p>
    <w:tbl>
      <w:tblPr>
        <w:tblStyle w:val="TableGrid"/>
        <w:tblW w:w="9796" w:type="dxa"/>
        <w:tblInd w:w="-5" w:type="dxa"/>
        <w:tblLook w:val="04A0" w:firstRow="1" w:lastRow="0" w:firstColumn="1" w:lastColumn="0" w:noHBand="0" w:noVBand="1"/>
      </w:tblPr>
      <w:tblGrid>
        <w:gridCol w:w="270"/>
        <w:gridCol w:w="4122"/>
        <w:gridCol w:w="13"/>
        <w:gridCol w:w="419"/>
        <w:gridCol w:w="2101"/>
        <w:gridCol w:w="357"/>
        <w:gridCol w:w="426"/>
        <w:gridCol w:w="1420"/>
        <w:gridCol w:w="217"/>
        <w:gridCol w:w="19"/>
        <w:gridCol w:w="432"/>
      </w:tblGrid>
      <w:tr w:rsidR="00B575BB" w:rsidRPr="009D5217" w14:paraId="11C06881" w14:textId="77777777" w:rsidTr="00CA687A">
        <w:trPr>
          <w:gridAfter w:val="2"/>
          <w:wAfter w:w="451" w:type="dxa"/>
          <w:trHeight w:val="576"/>
        </w:trPr>
        <w:tc>
          <w:tcPr>
            <w:tcW w:w="9345" w:type="dxa"/>
            <w:gridSpan w:val="9"/>
            <w:vAlign w:val="center"/>
          </w:tcPr>
          <w:p w14:paraId="4EC5B513" w14:textId="000D374B" w:rsidR="00B575BB" w:rsidRPr="009D5217" w:rsidRDefault="001F673B" w:rsidP="00B575BB">
            <w:pPr>
              <w:spacing w:before="4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color w:val="000000"/>
                <w:sz w:val="28"/>
              </w:rPr>
              <w:t xml:space="preserve">REQUEST </w:t>
            </w:r>
            <w:r w:rsidR="00CA1FAD">
              <w:rPr>
                <w:rFonts w:eastAsia="Arial"/>
                <w:b/>
                <w:color w:val="000000"/>
                <w:sz w:val="28"/>
              </w:rPr>
              <w:t xml:space="preserve">FOR INSPECTION </w:t>
            </w:r>
            <w:r>
              <w:rPr>
                <w:rFonts w:eastAsia="Arial"/>
                <w:b/>
                <w:color w:val="000000"/>
                <w:sz w:val="28"/>
              </w:rPr>
              <w:t>FORM</w:t>
            </w:r>
          </w:p>
        </w:tc>
      </w:tr>
      <w:tr w:rsidR="00E5651E" w:rsidRPr="009D5217" w14:paraId="0441FB88" w14:textId="77777777" w:rsidTr="00CA687A">
        <w:trPr>
          <w:gridAfter w:val="2"/>
          <w:wAfter w:w="451" w:type="dxa"/>
          <w:trHeight w:val="576"/>
        </w:trPr>
        <w:tc>
          <w:tcPr>
            <w:tcW w:w="4405" w:type="dxa"/>
            <w:gridSpan w:val="3"/>
          </w:tcPr>
          <w:p w14:paraId="1D75E519" w14:textId="4CCB1D12" w:rsidR="00E5651E" w:rsidRPr="009D5217" w:rsidRDefault="00467EDF" w:rsidP="00781F75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7"/>
              </w:rPr>
              <w:t xml:space="preserve">RFI </w:t>
            </w:r>
            <w:r w:rsidR="00E5651E">
              <w:rPr>
                <w:rFonts w:eastAsia="Arial"/>
                <w:color w:val="000000"/>
                <w:sz w:val="17"/>
              </w:rPr>
              <w:t>No.</w:t>
            </w:r>
          </w:p>
          <w:p w14:paraId="4EE2A774" w14:textId="77777777" w:rsidR="00E5651E" w:rsidRPr="009D5217" w:rsidRDefault="00E5651E" w:rsidP="00781F75"/>
        </w:tc>
        <w:tc>
          <w:tcPr>
            <w:tcW w:w="2520" w:type="dxa"/>
            <w:gridSpan w:val="2"/>
          </w:tcPr>
          <w:p w14:paraId="683EEFE5" w14:textId="77777777" w:rsidR="00E5651E" w:rsidRPr="009D5217" w:rsidRDefault="00731BFB" w:rsidP="00781F75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7"/>
              </w:rPr>
              <w:t xml:space="preserve">REV </w:t>
            </w:r>
            <w:r w:rsidR="00E5651E" w:rsidRPr="009D5217">
              <w:rPr>
                <w:rFonts w:eastAsia="Arial"/>
                <w:color w:val="000000"/>
                <w:sz w:val="16"/>
                <w:szCs w:val="16"/>
              </w:rPr>
              <w:t>No.</w:t>
            </w:r>
          </w:p>
          <w:p w14:paraId="51860D77" w14:textId="77777777" w:rsidR="00E5651E" w:rsidRPr="009D5217" w:rsidRDefault="00E5651E" w:rsidP="00781F75"/>
        </w:tc>
        <w:tc>
          <w:tcPr>
            <w:tcW w:w="2420" w:type="dxa"/>
            <w:gridSpan w:val="4"/>
          </w:tcPr>
          <w:p w14:paraId="1EBF6FF0" w14:textId="77777777" w:rsidR="00E5651E" w:rsidRPr="009D5217" w:rsidRDefault="00E5651E" w:rsidP="00781F75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DATE:</w:t>
            </w:r>
          </w:p>
          <w:p w14:paraId="31361EA2" w14:textId="77777777" w:rsidR="00E5651E" w:rsidRPr="009D5217" w:rsidRDefault="00E5651E" w:rsidP="00781F75"/>
        </w:tc>
      </w:tr>
      <w:tr w:rsidR="001979C9" w:rsidRPr="009D5217" w14:paraId="252F31CF" w14:textId="77777777" w:rsidTr="00CA687A">
        <w:trPr>
          <w:gridAfter w:val="2"/>
          <w:wAfter w:w="451" w:type="dxa"/>
          <w:trHeight w:val="576"/>
        </w:trPr>
        <w:tc>
          <w:tcPr>
            <w:tcW w:w="6925" w:type="dxa"/>
            <w:gridSpan w:val="5"/>
          </w:tcPr>
          <w:p w14:paraId="725B393D" w14:textId="77777777" w:rsidR="001979C9" w:rsidRPr="009D5217" w:rsidRDefault="001979C9" w:rsidP="00781F75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CONTRACTOR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 NAME</w:t>
            </w:r>
            <w:r w:rsidRPr="009D5217">
              <w:rPr>
                <w:rFonts w:eastAsia="Arial"/>
                <w:color w:val="000000"/>
                <w:sz w:val="16"/>
                <w:szCs w:val="16"/>
              </w:rPr>
              <w:t>:</w:t>
            </w:r>
          </w:p>
          <w:p w14:paraId="30AFD924" w14:textId="77777777" w:rsidR="001979C9" w:rsidRPr="009D5217" w:rsidRDefault="001979C9" w:rsidP="001979C9">
            <w:pPr>
              <w:spacing w:before="40"/>
            </w:pPr>
          </w:p>
        </w:tc>
        <w:tc>
          <w:tcPr>
            <w:tcW w:w="2420" w:type="dxa"/>
            <w:gridSpan w:val="4"/>
          </w:tcPr>
          <w:p w14:paraId="6529F6D8" w14:textId="77777777" w:rsidR="001979C9" w:rsidRPr="009D5217" w:rsidRDefault="001979C9" w:rsidP="001979C9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7"/>
              </w:rPr>
              <w:t xml:space="preserve">CONTRACT </w:t>
            </w:r>
            <w:r w:rsidRPr="009D5217">
              <w:rPr>
                <w:rFonts w:eastAsia="Arial"/>
                <w:color w:val="000000"/>
                <w:sz w:val="16"/>
                <w:szCs w:val="16"/>
              </w:rPr>
              <w:t>No.</w:t>
            </w:r>
          </w:p>
          <w:p w14:paraId="15EFA239" w14:textId="77777777" w:rsidR="001979C9" w:rsidRPr="009D5217" w:rsidRDefault="001979C9" w:rsidP="00781F75"/>
        </w:tc>
      </w:tr>
      <w:tr w:rsidR="00A40481" w:rsidRPr="009D5217" w14:paraId="033649AA" w14:textId="77777777" w:rsidTr="00CA687A">
        <w:trPr>
          <w:gridAfter w:val="2"/>
          <w:wAfter w:w="451" w:type="dxa"/>
          <w:trHeight w:val="576"/>
        </w:trPr>
        <w:tc>
          <w:tcPr>
            <w:tcW w:w="4405" w:type="dxa"/>
            <w:gridSpan w:val="3"/>
          </w:tcPr>
          <w:p w14:paraId="1E96A885" w14:textId="77777777" w:rsidR="00A40481" w:rsidRPr="009D5217" w:rsidRDefault="001979C9" w:rsidP="00781F75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</w:rPr>
              <w:t>AREA:</w:t>
            </w:r>
          </w:p>
          <w:p w14:paraId="14CBB363" w14:textId="77777777" w:rsidR="00A40481" w:rsidRPr="009D5217" w:rsidRDefault="00A40481" w:rsidP="00781F75">
            <w:pPr>
              <w:rPr>
                <w:rFonts w:eastAsia="Arial"/>
                <w:color w:val="000000"/>
              </w:rPr>
            </w:pPr>
          </w:p>
        </w:tc>
        <w:tc>
          <w:tcPr>
            <w:tcW w:w="2520" w:type="dxa"/>
            <w:gridSpan w:val="2"/>
          </w:tcPr>
          <w:p w14:paraId="65AD91DD" w14:textId="77777777" w:rsidR="00A40481" w:rsidRPr="009D5217" w:rsidRDefault="00A40481" w:rsidP="00781F75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REF</w:t>
            </w:r>
            <w:r w:rsidR="00876355">
              <w:rPr>
                <w:rFonts w:eastAsia="Arial"/>
                <w:color w:val="000000"/>
                <w:sz w:val="16"/>
                <w:szCs w:val="16"/>
              </w:rPr>
              <w:t>ERENCE</w:t>
            </w:r>
            <w:r w:rsidRPr="009D5217"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="00876355">
              <w:rPr>
                <w:rFonts w:eastAsia="Arial"/>
                <w:color w:val="000000"/>
                <w:sz w:val="16"/>
                <w:szCs w:val="16"/>
              </w:rPr>
              <w:t>DOC/</w:t>
            </w:r>
            <w:r w:rsidRPr="009D5217">
              <w:rPr>
                <w:rFonts w:eastAsia="Arial"/>
                <w:color w:val="000000"/>
                <w:sz w:val="16"/>
                <w:szCs w:val="16"/>
              </w:rPr>
              <w:t>DWG</w:t>
            </w:r>
            <w:r w:rsidR="00876355">
              <w:rPr>
                <w:rFonts w:eastAsia="Arial"/>
                <w:color w:val="000000"/>
                <w:sz w:val="16"/>
                <w:szCs w:val="16"/>
              </w:rPr>
              <w:t xml:space="preserve"> No.</w:t>
            </w:r>
          </w:p>
          <w:p w14:paraId="4EC1AE44" w14:textId="77777777" w:rsidR="00A40481" w:rsidRPr="009D5217" w:rsidRDefault="00A40481" w:rsidP="00781F75">
            <w:pPr>
              <w:rPr>
                <w:rFonts w:eastAsia="Arial"/>
                <w:color w:val="000000"/>
              </w:rPr>
            </w:pPr>
          </w:p>
        </w:tc>
        <w:tc>
          <w:tcPr>
            <w:tcW w:w="2420" w:type="dxa"/>
            <w:gridSpan w:val="4"/>
          </w:tcPr>
          <w:p w14:paraId="77473E84" w14:textId="77777777" w:rsidR="00A40481" w:rsidRPr="009D5217" w:rsidRDefault="00A9216F" w:rsidP="00A9216F">
            <w:pPr>
              <w:spacing w:before="4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  <w:sz w:val="16"/>
              </w:rPr>
              <w:t>ITP NO. &amp; ACTIVITY No.</w:t>
            </w:r>
          </w:p>
        </w:tc>
      </w:tr>
      <w:tr w:rsidR="00A40481" w:rsidRPr="009D5217" w14:paraId="46A7B71C" w14:textId="77777777" w:rsidTr="00CA687A">
        <w:trPr>
          <w:gridAfter w:val="2"/>
          <w:wAfter w:w="451" w:type="dxa"/>
          <w:trHeight w:val="1296"/>
        </w:trPr>
        <w:tc>
          <w:tcPr>
            <w:tcW w:w="9345" w:type="dxa"/>
            <w:gridSpan w:val="9"/>
          </w:tcPr>
          <w:p w14:paraId="54B4AE09" w14:textId="77777777" w:rsidR="00A40481" w:rsidRPr="009D5217" w:rsidRDefault="00A9216F" w:rsidP="00781F75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</w:rPr>
              <w:t>ITEM TO BE INSPECTED</w:t>
            </w:r>
            <w:r w:rsidR="00A40481" w:rsidRPr="009D5217">
              <w:rPr>
                <w:rFonts w:eastAsia="Arial"/>
                <w:color w:val="000000"/>
                <w:sz w:val="16"/>
                <w:szCs w:val="16"/>
              </w:rPr>
              <w:t>:</w:t>
            </w:r>
          </w:p>
          <w:p w14:paraId="328580B7" w14:textId="561677E2" w:rsidR="00A40481" w:rsidRPr="009D5217" w:rsidRDefault="00A40481" w:rsidP="00781F75">
            <w:pPr>
              <w:rPr>
                <w:rFonts w:eastAsia="Arial"/>
                <w:color w:val="000000"/>
              </w:rPr>
            </w:pPr>
          </w:p>
        </w:tc>
      </w:tr>
      <w:tr w:rsidR="00A9216F" w:rsidRPr="009D5217" w14:paraId="7A769209" w14:textId="77777777" w:rsidTr="00CA687A">
        <w:trPr>
          <w:gridAfter w:val="2"/>
          <w:wAfter w:w="451" w:type="dxa"/>
          <w:trHeight w:val="1296"/>
        </w:trPr>
        <w:tc>
          <w:tcPr>
            <w:tcW w:w="9345" w:type="dxa"/>
            <w:gridSpan w:val="9"/>
          </w:tcPr>
          <w:p w14:paraId="2B2883B7" w14:textId="77777777" w:rsidR="00A9216F" w:rsidRPr="009D5217" w:rsidRDefault="00A9216F" w:rsidP="00781F75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LOCATION</w:t>
            </w:r>
            <w:r>
              <w:rPr>
                <w:rFonts w:eastAsia="Arial"/>
                <w:color w:val="000000"/>
                <w:sz w:val="16"/>
                <w:szCs w:val="16"/>
              </w:rPr>
              <w:t>:</w:t>
            </w:r>
          </w:p>
          <w:p w14:paraId="4C51D574" w14:textId="77777777" w:rsidR="00A9216F" w:rsidRPr="009D5217" w:rsidRDefault="00A9216F" w:rsidP="00781F75">
            <w:pPr>
              <w:rPr>
                <w:rFonts w:eastAsia="Arial"/>
                <w:color w:val="000000"/>
              </w:rPr>
            </w:pPr>
          </w:p>
        </w:tc>
      </w:tr>
      <w:tr w:rsidR="00CA687A" w:rsidRPr="009D5217" w14:paraId="3178A0BE" w14:textId="77777777" w:rsidTr="00305A0E">
        <w:trPr>
          <w:gridAfter w:val="2"/>
          <w:wAfter w:w="451" w:type="dxa"/>
          <w:trHeight w:val="1296"/>
        </w:trPr>
        <w:tc>
          <w:tcPr>
            <w:tcW w:w="4405" w:type="dxa"/>
            <w:gridSpan w:val="3"/>
          </w:tcPr>
          <w:p w14:paraId="31CD6DBD" w14:textId="77777777" w:rsidR="00CA687A" w:rsidRPr="009D5217" w:rsidRDefault="00CA687A" w:rsidP="00781F75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</w:rPr>
              <w:t>TYPE OF INSPECTION</w:t>
            </w:r>
            <w:r>
              <w:rPr>
                <w:rFonts w:eastAsia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20" w:type="dxa"/>
            <w:gridSpan w:val="2"/>
          </w:tcPr>
          <w:p w14:paraId="30F7B8EA" w14:textId="77777777" w:rsidR="00CA687A" w:rsidRPr="009D5217" w:rsidRDefault="00CA687A" w:rsidP="00781F75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  <w:sz w:val="17"/>
              </w:rPr>
              <w:t>WITNESS:</w:t>
            </w:r>
          </w:p>
        </w:tc>
        <w:tc>
          <w:tcPr>
            <w:tcW w:w="2420" w:type="dxa"/>
            <w:gridSpan w:val="4"/>
          </w:tcPr>
          <w:p w14:paraId="2A7DA6E6" w14:textId="6589EDB7" w:rsidR="00CA687A" w:rsidRPr="00305A0E" w:rsidRDefault="00CA687A" w:rsidP="00305A0E">
            <w:pPr>
              <w:spacing w:line="276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305A0E">
              <w:rPr>
                <w:rFonts w:eastAsia="Arial"/>
                <w:color w:val="000000"/>
                <w:sz w:val="16"/>
                <w:szCs w:val="16"/>
              </w:rPr>
              <w:t>HOLD</w:t>
            </w:r>
            <w:r w:rsidR="00305A0E">
              <w:rPr>
                <w:rFonts w:eastAsia="Arial"/>
                <w:color w:val="000000"/>
                <w:sz w:val="16"/>
                <w:szCs w:val="16"/>
              </w:rPr>
              <w:t>:</w:t>
            </w:r>
          </w:p>
        </w:tc>
      </w:tr>
      <w:tr w:rsidR="00CA687A" w:rsidRPr="009D5217" w14:paraId="61ABE44C" w14:textId="77777777" w:rsidTr="00074AE6">
        <w:trPr>
          <w:gridAfter w:val="2"/>
          <w:wAfter w:w="451" w:type="dxa"/>
          <w:trHeight w:val="1986"/>
        </w:trPr>
        <w:tc>
          <w:tcPr>
            <w:tcW w:w="9345" w:type="dxa"/>
            <w:gridSpan w:val="9"/>
            <w:tcBorders>
              <w:bottom w:val="single" w:sz="4" w:space="0" w:color="auto"/>
            </w:tcBorders>
          </w:tcPr>
          <w:p w14:paraId="7BBB7508" w14:textId="77777777" w:rsidR="00CA687A" w:rsidRPr="009D5217" w:rsidRDefault="00CA687A" w:rsidP="00305A0E">
            <w:pPr>
              <w:spacing w:before="4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7"/>
              </w:rPr>
              <w:t>ADDITIONAL INFORMATION/COMMENTS</w:t>
            </w:r>
            <w:r>
              <w:rPr>
                <w:rFonts w:eastAsia="Arial"/>
                <w:color w:val="000000"/>
                <w:sz w:val="16"/>
                <w:szCs w:val="16"/>
              </w:rPr>
              <w:t>:</w:t>
            </w:r>
          </w:p>
          <w:p w14:paraId="6185B634" w14:textId="77777777" w:rsidR="00CA687A" w:rsidRPr="009D5217" w:rsidRDefault="00CA687A" w:rsidP="00305A0E">
            <w:pPr>
              <w:jc w:val="left"/>
              <w:rPr>
                <w:rFonts w:eastAsia="Arial"/>
                <w:color w:val="000000"/>
              </w:rPr>
            </w:pPr>
          </w:p>
        </w:tc>
      </w:tr>
      <w:tr w:rsidR="00CA687A" w14:paraId="78577C17" w14:textId="7B2D45A7" w:rsidTr="00CA687A">
        <w:tc>
          <w:tcPr>
            <w:tcW w:w="912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6217AC" w14:textId="77777777" w:rsidR="00CA687A" w:rsidRPr="00115C26" w:rsidRDefault="00CA687A" w:rsidP="00781F75">
            <w:pPr>
              <w:pStyle w:val="BodyItalic"/>
              <w:tabs>
                <w:tab w:val="left" w:pos="1410"/>
                <w:tab w:val="left" w:pos="3030"/>
              </w:tabs>
              <w:spacing w:before="240" w:after="240"/>
              <w:ind w:left="346"/>
              <w:rPr>
                <w:b/>
                <w:i w:val="0"/>
                <w:sz w:val="16"/>
                <w:szCs w:val="16"/>
              </w:rPr>
            </w:pPr>
            <w:r w:rsidRPr="00115C26">
              <w:rPr>
                <w:b/>
                <w:i w:val="0"/>
                <w:sz w:val="16"/>
                <w:szCs w:val="16"/>
              </w:rPr>
              <w:t>REQUESTOR: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32CFB7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2D604EB" w14:textId="77777777" w:rsidR="00CA687A" w:rsidRDefault="00CA687A">
            <w:pPr>
              <w:jc w:val="left"/>
            </w:pPr>
          </w:p>
        </w:tc>
      </w:tr>
      <w:tr w:rsidR="00CA687A" w14:paraId="713DBA2F" w14:textId="77777777" w:rsidTr="00CA687A">
        <w:trPr>
          <w:gridAfter w:val="1"/>
          <w:wAfter w:w="432" w:type="dxa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E80D4" w14:textId="77777777" w:rsidR="00CA687A" w:rsidRDefault="00CA687A" w:rsidP="00781F75">
            <w:pPr>
              <w:pStyle w:val="BodyItalic"/>
              <w:rPr>
                <w:i w:val="0"/>
              </w:rPr>
            </w:pPr>
          </w:p>
          <w:p w14:paraId="414E98A3" w14:textId="77777777" w:rsidR="00F76498" w:rsidRDefault="00F76498" w:rsidP="00781F75">
            <w:pPr>
              <w:pStyle w:val="BodyItalic"/>
              <w:rPr>
                <w:i w:val="0"/>
              </w:rPr>
            </w:pPr>
          </w:p>
          <w:p w14:paraId="4F406BAD" w14:textId="1A9E2DC5" w:rsidR="00F76498" w:rsidRDefault="00F76498" w:rsidP="00781F75">
            <w:pPr>
              <w:pStyle w:val="BodyItalic"/>
              <w:rPr>
                <w:i w:val="0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A648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B2193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3E355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5453967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7F246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61058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</w:tr>
      <w:tr w:rsidR="00CA687A" w:rsidRPr="00A2124E" w14:paraId="768B98EC" w14:textId="77777777" w:rsidTr="00F76498">
        <w:trPr>
          <w:gridAfter w:val="1"/>
          <w:wAfter w:w="432" w:type="dxa"/>
          <w:trHeight w:val="519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1CA272" w14:textId="77777777" w:rsidR="00CA687A" w:rsidRPr="00A2124E" w:rsidRDefault="00CA687A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0D58B" w14:textId="2BB820B9" w:rsidR="00CA687A" w:rsidRPr="00A2124E" w:rsidRDefault="00CA687A" w:rsidP="00781F75">
            <w:pPr>
              <w:pStyle w:val="BodyItalic"/>
              <w:spacing w:after="12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(Print Name)</w:t>
            </w:r>
            <w:r>
              <w:rPr>
                <w:i w:val="0"/>
                <w:sz w:val="16"/>
                <w:szCs w:val="16"/>
              </w:rPr>
              <w:t xml:space="preserve"> Construction Contractor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CFF14" w14:textId="77777777" w:rsidR="00CA687A" w:rsidRPr="00A2124E" w:rsidRDefault="00CA687A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263FB" w14:textId="767ED915" w:rsidR="00CA687A" w:rsidRPr="00A2124E" w:rsidRDefault="00CA687A" w:rsidP="00781F75">
            <w:pPr>
              <w:pStyle w:val="BodyItalic"/>
              <w:spacing w:after="4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  <w:r>
              <w:rPr>
                <w:i w:val="0"/>
                <w:sz w:val="16"/>
                <w:szCs w:val="16"/>
              </w:rPr>
              <w:t xml:space="preserve"> Construction Contractor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2531F" w14:textId="77777777" w:rsidR="00CA687A" w:rsidRPr="00A2124E" w:rsidRDefault="00CA687A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BBC48" w14:textId="77777777" w:rsidR="00CA687A" w:rsidRPr="00A2124E" w:rsidRDefault="00CA687A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2DED7" w14:textId="77777777" w:rsidR="00CA687A" w:rsidRPr="00A2124E" w:rsidRDefault="00CA687A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  <w:tr w:rsidR="00CA687A" w14:paraId="6DA92F61" w14:textId="3787588E" w:rsidTr="00CA687A">
        <w:tc>
          <w:tcPr>
            <w:tcW w:w="912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68620" w14:textId="77777777" w:rsidR="00CA687A" w:rsidRPr="00115C26" w:rsidRDefault="00CA687A" w:rsidP="00781F75">
            <w:pPr>
              <w:pStyle w:val="BodyItalic"/>
              <w:tabs>
                <w:tab w:val="left" w:pos="1410"/>
                <w:tab w:val="left" w:pos="3030"/>
              </w:tabs>
              <w:spacing w:before="240" w:after="240"/>
              <w:ind w:left="346"/>
              <w:rPr>
                <w:b/>
                <w:i w:val="0"/>
                <w:sz w:val="16"/>
                <w:szCs w:val="16"/>
              </w:rPr>
            </w:pPr>
            <w:r w:rsidRPr="00115C26">
              <w:rPr>
                <w:b/>
                <w:i w:val="0"/>
                <w:sz w:val="16"/>
                <w:szCs w:val="16"/>
              </w:rPr>
              <w:t>RECEIVED by: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046526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E5D075E" w14:textId="77777777" w:rsidR="00CA687A" w:rsidRDefault="00CA687A">
            <w:pPr>
              <w:jc w:val="left"/>
            </w:pPr>
          </w:p>
        </w:tc>
      </w:tr>
      <w:tr w:rsidR="00CA687A" w14:paraId="4068D1EA" w14:textId="77777777" w:rsidTr="00CA687A">
        <w:trPr>
          <w:gridAfter w:val="1"/>
          <w:wAfter w:w="432" w:type="dxa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28B9A9" w14:textId="77777777" w:rsidR="00CA687A" w:rsidRDefault="00CA687A" w:rsidP="00781F75">
            <w:pPr>
              <w:pStyle w:val="BodyItalic"/>
              <w:rPr>
                <w:i w:val="0"/>
              </w:rPr>
            </w:pPr>
          </w:p>
          <w:p w14:paraId="68445661" w14:textId="77777777" w:rsidR="00F76498" w:rsidRDefault="00F76498" w:rsidP="00781F75">
            <w:pPr>
              <w:pStyle w:val="BodyItalic"/>
              <w:rPr>
                <w:i w:val="0"/>
              </w:rPr>
            </w:pPr>
          </w:p>
          <w:p w14:paraId="0E8B8E82" w14:textId="16236E1F" w:rsidR="00F76498" w:rsidRDefault="00F76498" w:rsidP="00781F75">
            <w:pPr>
              <w:pStyle w:val="BodyItalic"/>
              <w:rPr>
                <w:i w:val="0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6C4DB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ABECE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6B5FB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D505386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1008A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9E8533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</w:tr>
      <w:tr w:rsidR="00CA687A" w:rsidRPr="00A2124E" w14:paraId="2232B268" w14:textId="77777777" w:rsidTr="00F76498">
        <w:trPr>
          <w:gridAfter w:val="1"/>
          <w:wAfter w:w="432" w:type="dxa"/>
          <w:trHeight w:val="834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49D66D" w14:textId="77777777" w:rsidR="00CA687A" w:rsidRPr="00A2124E" w:rsidRDefault="00CA687A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51EB2" w14:textId="77777777" w:rsidR="00F76498" w:rsidRDefault="00F76498" w:rsidP="00781F75">
            <w:pPr>
              <w:pStyle w:val="BodyItalic"/>
              <w:spacing w:after="120"/>
              <w:jc w:val="center"/>
              <w:rPr>
                <w:i w:val="0"/>
                <w:sz w:val="16"/>
                <w:szCs w:val="16"/>
              </w:rPr>
            </w:pPr>
          </w:p>
          <w:p w14:paraId="7BB3D3F5" w14:textId="2931612B" w:rsidR="00CA687A" w:rsidRPr="00A2124E" w:rsidRDefault="00CA687A" w:rsidP="00781F75">
            <w:pPr>
              <w:pStyle w:val="BodyItalic"/>
              <w:spacing w:after="12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(Print Name)</w:t>
            </w:r>
            <w:r>
              <w:rPr>
                <w:i w:val="0"/>
                <w:sz w:val="16"/>
                <w:szCs w:val="16"/>
              </w:rPr>
              <w:t xml:space="preserve"> Site Quality Department / Site Construction Department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75F55" w14:textId="77777777" w:rsidR="00CA687A" w:rsidRPr="00A2124E" w:rsidRDefault="00CA687A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10723" w14:textId="3C688948" w:rsidR="00CA687A" w:rsidRPr="00A2124E" w:rsidRDefault="00CA687A" w:rsidP="00781F75">
            <w:pPr>
              <w:pStyle w:val="BodyItalic"/>
              <w:spacing w:after="40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B9996" w14:textId="77777777" w:rsidR="00CA687A" w:rsidRPr="00A2124E" w:rsidRDefault="00CA687A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00174" w14:textId="7C50A21F" w:rsidR="00CA687A" w:rsidRPr="00A2124E" w:rsidRDefault="00CA687A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4C9E9" w14:textId="77777777" w:rsidR="00CA687A" w:rsidRPr="00A2124E" w:rsidRDefault="00CA687A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</w:tbl>
    <w:p w14:paraId="4141E4E9" w14:textId="77777777" w:rsidR="00A40481" w:rsidRDefault="00A40481" w:rsidP="00F76498"/>
    <w:sectPr w:rsidR="00A40481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787BE" w14:textId="77777777" w:rsidR="007439E6" w:rsidRDefault="007439E6">
      <w:r>
        <w:separator/>
      </w:r>
    </w:p>
    <w:p w14:paraId="7A5F80B3" w14:textId="77777777" w:rsidR="007439E6" w:rsidRDefault="007439E6"/>
  </w:endnote>
  <w:endnote w:type="continuationSeparator" w:id="0">
    <w:p w14:paraId="79CABFA0" w14:textId="77777777" w:rsidR="007439E6" w:rsidRDefault="007439E6">
      <w:r>
        <w:continuationSeparator/>
      </w:r>
    </w:p>
    <w:p w14:paraId="72264712" w14:textId="77777777" w:rsidR="007439E6" w:rsidRDefault="00743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D602" w14:textId="7A03575B" w:rsidR="00FD593F" w:rsidRPr="00F92124" w:rsidRDefault="00FD593F" w:rsidP="00FD593F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3F5B64" wp14:editId="5AA1D116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43214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BkRDI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716272900"/>
        <w:placeholder>
          <w:docPart w:val="08DBD970C68D46058C144F4945AB958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 xml:space="preserve">EPM-KCQ-TP-000007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286972783"/>
        <w:placeholder>
          <w:docPart w:val="960DF12DEF7C46968621C06CA2E03C5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7006499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6153DB33" w14:textId="77777777" w:rsidR="00FD593F" w:rsidRDefault="00FD593F" w:rsidP="00FD593F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0C2243CA" w14:textId="5E80630C" w:rsidR="009210BF" w:rsidRPr="00FD593F" w:rsidRDefault="00FD593F" w:rsidP="00FD593F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E642" w14:textId="77777777" w:rsidR="007439E6" w:rsidRDefault="007439E6">
      <w:r>
        <w:separator/>
      </w:r>
    </w:p>
    <w:p w14:paraId="71AF6BE2" w14:textId="77777777" w:rsidR="007439E6" w:rsidRDefault="007439E6"/>
  </w:footnote>
  <w:footnote w:type="continuationSeparator" w:id="0">
    <w:p w14:paraId="07186A54" w14:textId="77777777" w:rsidR="007439E6" w:rsidRDefault="007439E6">
      <w:r>
        <w:continuationSeparator/>
      </w:r>
    </w:p>
    <w:p w14:paraId="4EB3D548" w14:textId="77777777" w:rsidR="007439E6" w:rsidRDefault="007439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4F66F" w14:textId="4052B41B" w:rsidR="009210BF" w:rsidRPr="00DE0DA5" w:rsidRDefault="00FD593F" w:rsidP="00DE0DA5">
    <w:pPr>
      <w:pStyle w:val="Header"/>
      <w:tabs>
        <w:tab w:val="clear" w:pos="4153"/>
        <w:tab w:val="clear" w:pos="8306"/>
        <w:tab w:val="left" w:pos="1190"/>
      </w:tabs>
      <w:rPr>
        <w:b/>
        <w:bCs/>
      </w:rPr>
    </w:pPr>
    <w:r w:rsidRPr="00DE0DA5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1CD53B6" wp14:editId="1478D155">
          <wp:simplePos x="0" y="0"/>
          <wp:positionH relativeFrom="column">
            <wp:posOffset>-836930</wp:posOffset>
          </wp:positionH>
          <wp:positionV relativeFrom="paragraph">
            <wp:posOffset>-204470</wp:posOffset>
          </wp:positionV>
          <wp:extent cx="1203325" cy="527050"/>
          <wp:effectExtent l="0" t="0" r="0" b="0"/>
          <wp:wrapSquare wrapText="bothSides"/>
          <wp:docPr id="6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325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0DA5" w:rsidRPr="00DE0DA5">
      <w:rPr>
        <w:b/>
        <w:bCs/>
      </w:rPr>
      <w:tab/>
    </w:r>
    <w:bookmarkStart w:id="0" w:name="_Toc494802472"/>
    <w:r w:rsidR="00DE0DA5" w:rsidRPr="00DE0DA5">
      <w:rPr>
        <w:b/>
        <w:bCs/>
      </w:rPr>
      <w:tab/>
      <w:t>Project Construction Request for Inspection Form</w:t>
    </w:r>
    <w:bookmarkEnd w:id="0"/>
    <w:r w:rsidR="00DE0DA5" w:rsidRPr="00DE0DA5">
      <w:rPr>
        <w:b/>
        <w:bCs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8"/>
  </w:num>
  <w:num w:numId="7">
    <w:abstractNumId w:val="13"/>
  </w:num>
  <w:num w:numId="8">
    <w:abstractNumId w:val="3"/>
  </w:num>
  <w:num w:numId="9">
    <w:abstractNumId w:val="19"/>
  </w:num>
  <w:num w:numId="10">
    <w:abstractNumId w:val="18"/>
    <w:lvlOverride w:ilvl="0">
      <w:startOverride w:val="1"/>
    </w:lvlOverride>
  </w:num>
  <w:num w:numId="11">
    <w:abstractNumId w:val="7"/>
  </w:num>
  <w:num w:numId="12">
    <w:abstractNumId w:val="18"/>
  </w:num>
  <w:num w:numId="13">
    <w:abstractNumId w:val="20"/>
  </w:num>
  <w:num w:numId="14">
    <w:abstractNumId w:val="23"/>
  </w:num>
  <w:num w:numId="15">
    <w:abstractNumId w:val="0"/>
  </w:num>
  <w:num w:numId="16">
    <w:abstractNumId w:val="22"/>
  </w:num>
  <w:num w:numId="17">
    <w:abstractNumId w:val="17"/>
  </w:num>
  <w:num w:numId="18">
    <w:abstractNumId w:val="16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  <w:num w:numId="2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AE6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5C2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39E6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2A5F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0DA5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5967"/>
    <w:rsid w:val="00FC731F"/>
    <w:rsid w:val="00FD223D"/>
    <w:rsid w:val="00FD39FA"/>
    <w:rsid w:val="00FD4839"/>
    <w:rsid w:val="00FD4C8D"/>
    <w:rsid w:val="00FD569E"/>
    <w:rsid w:val="00FD593F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table" w:customStyle="1" w:styleId="TableGrid2">
    <w:name w:val="Table Grid2"/>
    <w:basedOn w:val="TableNormal"/>
    <w:next w:val="TableGrid"/>
    <w:rsid w:val="00074A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DBD970C68D46058C144F4945AB9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5F0D2-4D12-49DD-96D4-434D6D6BF4E7}"/>
      </w:docPartPr>
      <w:docPartBody>
        <w:p w:rsidR="002F3AC9" w:rsidRDefault="00732306" w:rsidP="00732306">
          <w:pPr>
            <w:pStyle w:val="08DBD970C68D46058C144F4945AB958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60DF12DEF7C46968621C06CA2E03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2F661-B924-4EAE-BAC8-526618AF8AA6}"/>
      </w:docPartPr>
      <w:docPartBody>
        <w:p w:rsidR="002F3AC9" w:rsidRDefault="00732306" w:rsidP="00732306">
          <w:pPr>
            <w:pStyle w:val="960DF12DEF7C46968621C06CA2E03C50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06"/>
    <w:rsid w:val="00264C41"/>
    <w:rsid w:val="002F3AC9"/>
    <w:rsid w:val="00732306"/>
    <w:rsid w:val="0080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2306"/>
    <w:rPr>
      <w:color w:val="808080"/>
    </w:rPr>
  </w:style>
  <w:style w:type="paragraph" w:customStyle="1" w:styleId="08DBD970C68D46058C144F4945AB958B">
    <w:name w:val="08DBD970C68D46058C144F4945AB958B"/>
    <w:rsid w:val="00732306"/>
  </w:style>
  <w:style w:type="paragraph" w:customStyle="1" w:styleId="960DF12DEF7C46968621C06CA2E03C50">
    <w:name w:val="960DF12DEF7C46968621C06CA2E03C50"/>
    <w:rsid w:val="00732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F555D-9C0F-4903-B827-886239FD04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461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EPM-KCQ-TP-000007</dc:subject>
  <dc:creator>Rivamonte, Leonnito (RMP)</dc:creator>
  <cp:keywords>ᅟ</cp:keywords>
  <cp:lastModifiedBy>اسماء المطيري Asma Almutairi</cp:lastModifiedBy>
  <cp:revision>4</cp:revision>
  <cp:lastPrinted>2017-10-17T10:11:00Z</cp:lastPrinted>
  <dcterms:created xsi:type="dcterms:W3CDTF">2021-07-11T06:23:00Z</dcterms:created>
  <dcterms:modified xsi:type="dcterms:W3CDTF">2022-05-23T12:00:00Z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